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8279" w14:textId="2B408C47" w:rsidR="00B30A48" w:rsidRDefault="00AA143D" w:rsidP="00AA143D">
      <w:pPr>
        <w:pStyle w:val="Heading1"/>
        <w:rPr>
          <w:lang w:val="en-US"/>
        </w:rPr>
      </w:pPr>
      <w:r>
        <w:rPr>
          <w:lang w:val="en-US"/>
        </w:rPr>
        <w:t>Job Description</w:t>
      </w:r>
      <w:r w:rsidR="00957029">
        <w:rPr>
          <w:lang w:val="en-US"/>
        </w:rPr>
        <w:t xml:space="preserve"> – </w:t>
      </w:r>
      <w:r w:rsidR="00AE43CD">
        <w:rPr>
          <w:lang w:val="en-US"/>
        </w:rPr>
        <w:t>ACT</w:t>
      </w:r>
      <w:r w:rsidR="002D1E45">
        <w:rPr>
          <w:lang w:val="en-US"/>
        </w:rPr>
        <w:t xml:space="preserve"> </w:t>
      </w:r>
      <w:r w:rsidR="00AE43CD">
        <w:rPr>
          <w:lang w:val="en-US"/>
        </w:rPr>
        <w:t>W</w:t>
      </w:r>
      <w:r w:rsidR="002D1E45">
        <w:rPr>
          <w:lang w:val="en-US"/>
        </w:rPr>
        <w:t>ildlife</w:t>
      </w:r>
      <w:r w:rsidR="00AE43CD">
        <w:rPr>
          <w:lang w:val="en-US"/>
        </w:rPr>
        <w:t xml:space="preserve"> </w:t>
      </w:r>
      <w:r w:rsidR="00D877F7">
        <w:rPr>
          <w:lang w:val="en-US"/>
        </w:rPr>
        <w:t>Secretary</w:t>
      </w:r>
    </w:p>
    <w:p w14:paraId="60F117AC" w14:textId="133740A1" w:rsidR="00AA143D" w:rsidRDefault="00957DE8" w:rsidP="00AA143D">
      <w:pPr>
        <w:pStyle w:val="Heading2"/>
      </w:pPr>
      <w:r>
        <w:t>J</w:t>
      </w:r>
      <w:r w:rsidR="00AA143D">
        <w:t xml:space="preserve">ob </w:t>
      </w:r>
      <w:r>
        <w:t>D</w:t>
      </w:r>
      <w:r w:rsidR="00AA143D">
        <w:t xml:space="preserve">uties and </w:t>
      </w:r>
      <w:r>
        <w:t>R</w:t>
      </w:r>
      <w:r w:rsidR="00AA143D">
        <w:t>esponsibilities</w:t>
      </w:r>
    </w:p>
    <w:p w14:paraId="49B70953" w14:textId="2E1E8FF4" w:rsidR="00E91490" w:rsidRPr="00E91490" w:rsidRDefault="00E91490" w:rsidP="00E91490">
      <w:pPr>
        <w:pStyle w:val="Heading3"/>
      </w:pPr>
      <w:r>
        <w:t>Major responsibilities</w:t>
      </w:r>
    </w:p>
    <w:p w14:paraId="55C55107" w14:textId="7DBE3814" w:rsidR="00D877F7" w:rsidRDefault="00D877F7" w:rsidP="00D877F7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Respond to all official correspondence from email </w:t>
      </w:r>
      <w:hyperlink r:id="rId7" w:history="1">
        <w:r w:rsidR="00D31D9A" w:rsidRPr="00BB6F08">
          <w:rPr>
            <w:rStyle w:val="Hyperlink"/>
            <w:lang w:eastAsia="en-AU"/>
          </w:rPr>
          <w:t>secretary@actwildlife.net</w:t>
        </w:r>
      </w:hyperlink>
      <w:r w:rsidR="00D31D9A">
        <w:rPr>
          <w:lang w:eastAsia="en-AU"/>
        </w:rPr>
        <w:t xml:space="preserve"> </w:t>
      </w:r>
    </w:p>
    <w:p w14:paraId="0DC27002" w14:textId="01E024EF" w:rsidR="00D877F7" w:rsidRDefault="00D877F7" w:rsidP="00D877F7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Give notice of all meetings 7 days prior to the meeting, and 30 days prior to the Annual General Meeting. </w:t>
      </w:r>
    </w:p>
    <w:p w14:paraId="774FB6DE" w14:textId="58033DDB" w:rsidR="00D877F7" w:rsidRDefault="00D877F7" w:rsidP="00D877F7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Prepare and circulate Agenda. </w:t>
      </w:r>
    </w:p>
    <w:p w14:paraId="10E39FC4" w14:textId="77777777" w:rsidR="00A058DD" w:rsidRDefault="006B54FB" w:rsidP="00D877F7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K</w:t>
      </w:r>
      <w:r w:rsidR="00D877F7">
        <w:rPr>
          <w:lang w:eastAsia="en-AU"/>
        </w:rPr>
        <w:t xml:space="preserve">eep full </w:t>
      </w:r>
      <w:r>
        <w:rPr>
          <w:lang w:eastAsia="en-AU"/>
        </w:rPr>
        <w:t>and correct m</w:t>
      </w:r>
      <w:r w:rsidR="00D877F7">
        <w:rPr>
          <w:lang w:eastAsia="en-AU"/>
        </w:rPr>
        <w:t>inutes of Committee meetings, including a record of members present</w:t>
      </w:r>
      <w:r w:rsidR="00A058DD">
        <w:rPr>
          <w:lang w:eastAsia="en-AU"/>
        </w:rPr>
        <w:t>.</w:t>
      </w:r>
    </w:p>
    <w:p w14:paraId="4827610D" w14:textId="146F2947" w:rsidR="00D877F7" w:rsidRDefault="00A058DD" w:rsidP="00D877F7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Keep full and correct minutes of the </w:t>
      </w:r>
      <w:r w:rsidR="00D877F7">
        <w:rPr>
          <w:lang w:eastAsia="en-AU"/>
        </w:rPr>
        <w:t xml:space="preserve">AGM. </w:t>
      </w:r>
    </w:p>
    <w:p w14:paraId="29C31A0C" w14:textId="780A929C" w:rsidR="00D877F7" w:rsidRDefault="00D877F7" w:rsidP="00D877F7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File Agenda and Minutes into ACT Wildlife electronic storage system. </w:t>
      </w:r>
    </w:p>
    <w:p w14:paraId="3CCB0E88" w14:textId="2640D99B" w:rsidR="00D877F7" w:rsidRDefault="00801A18" w:rsidP="00D877F7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Provide</w:t>
      </w:r>
      <w:r w:rsidR="00D877F7">
        <w:rPr>
          <w:lang w:eastAsia="en-AU"/>
        </w:rPr>
        <w:t xml:space="preserve"> active members new procedures and </w:t>
      </w:r>
      <w:r w:rsidR="00B94ABB">
        <w:rPr>
          <w:lang w:eastAsia="en-AU"/>
        </w:rPr>
        <w:t xml:space="preserve">updated </w:t>
      </w:r>
      <w:r w:rsidR="00D877F7">
        <w:rPr>
          <w:lang w:eastAsia="en-AU"/>
        </w:rPr>
        <w:t>information</w:t>
      </w:r>
      <w:r w:rsidR="00B94ABB">
        <w:rPr>
          <w:lang w:eastAsia="en-AU"/>
        </w:rPr>
        <w:t xml:space="preserve"> when required</w:t>
      </w:r>
      <w:r w:rsidR="00D877F7">
        <w:rPr>
          <w:lang w:eastAsia="en-AU"/>
        </w:rPr>
        <w:t xml:space="preserve">. </w:t>
      </w:r>
    </w:p>
    <w:p w14:paraId="54F95EE2" w14:textId="50AF496B" w:rsidR="00D877F7" w:rsidRDefault="00D877F7" w:rsidP="00D877F7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Oversee the volunteer database and records. </w:t>
      </w:r>
    </w:p>
    <w:p w14:paraId="670CD38A" w14:textId="7E2905D5" w:rsidR="00BA7B33" w:rsidRPr="002D1E45" w:rsidRDefault="00207ACD" w:rsidP="002D1E45">
      <w:pPr>
        <w:pStyle w:val="Heading3"/>
      </w:pPr>
      <w:r w:rsidRPr="002D1E45">
        <w:t xml:space="preserve">ACTW </w:t>
      </w:r>
      <w:r w:rsidR="00D877F7">
        <w:t>Secretary</w:t>
      </w:r>
      <w:r w:rsidRPr="002D1E45">
        <w:t xml:space="preserve"> r</w:t>
      </w:r>
      <w:r w:rsidR="00E91490" w:rsidRPr="002D1E45">
        <w:t>eports to</w:t>
      </w:r>
    </w:p>
    <w:p w14:paraId="4F5868CD" w14:textId="788E61DF" w:rsidR="00207ACD" w:rsidRPr="00B22640" w:rsidRDefault="00594F08" w:rsidP="00594F08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Committee and any sub-committees.</w:t>
      </w:r>
    </w:p>
    <w:p w14:paraId="3FB1A654" w14:textId="384AA5B8" w:rsidR="00E91490" w:rsidRDefault="00207ACD" w:rsidP="00E91490">
      <w:pPr>
        <w:pStyle w:val="Heading3"/>
        <w:rPr>
          <w:lang w:eastAsia="en-AU"/>
        </w:rPr>
      </w:pPr>
      <w:r>
        <w:rPr>
          <w:lang w:eastAsia="en-AU"/>
        </w:rPr>
        <w:t>ACT</w:t>
      </w:r>
      <w:r w:rsidR="006E5BD1">
        <w:rPr>
          <w:lang w:eastAsia="en-AU"/>
        </w:rPr>
        <w:t xml:space="preserve">W </w:t>
      </w:r>
      <w:r w:rsidR="00D877F7">
        <w:rPr>
          <w:lang w:eastAsia="en-AU"/>
        </w:rPr>
        <w:t>Secretary</w:t>
      </w:r>
      <w:r w:rsidR="006E5BD1">
        <w:rPr>
          <w:lang w:eastAsia="en-AU"/>
        </w:rPr>
        <w:t xml:space="preserve"> </w:t>
      </w:r>
      <w:r>
        <w:rPr>
          <w:lang w:eastAsia="en-AU"/>
        </w:rPr>
        <w:t>l</w:t>
      </w:r>
      <w:r w:rsidR="00E91490">
        <w:rPr>
          <w:lang w:eastAsia="en-AU"/>
        </w:rPr>
        <w:t>iaises with</w:t>
      </w:r>
    </w:p>
    <w:p w14:paraId="269988DC" w14:textId="06D216AB" w:rsidR="00207ACD" w:rsidRDefault="006E5BD1" w:rsidP="00207ACD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Members of ACT Wildlife</w:t>
      </w:r>
    </w:p>
    <w:p w14:paraId="4690F13A" w14:textId="349B3E4A" w:rsidR="00D877F7" w:rsidRDefault="00D877F7" w:rsidP="00D877F7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Request and receive monthly reports from Species Coordinators to be tabled at Committee meetings.</w:t>
      </w:r>
    </w:p>
    <w:p w14:paraId="47B42A68" w14:textId="42B17214" w:rsidR="006E5BD1" w:rsidRPr="00207ACD" w:rsidRDefault="00D877F7" w:rsidP="00D877F7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All members of the Organisation.</w:t>
      </w:r>
    </w:p>
    <w:p w14:paraId="0539DE3B" w14:textId="77777777" w:rsidR="00AA143D" w:rsidRDefault="00AA143D" w:rsidP="00AA143D">
      <w:pPr>
        <w:rPr>
          <w:rStyle w:val="Heading2Char"/>
        </w:rPr>
      </w:pPr>
      <w:r w:rsidRPr="00AA143D">
        <w:rPr>
          <w:rStyle w:val="Heading2Char"/>
        </w:rPr>
        <w:t>Knowledge, Skills, and Abilities</w:t>
      </w:r>
    </w:p>
    <w:p w14:paraId="15FC6366" w14:textId="5669B0FF" w:rsidR="00F81717" w:rsidRDefault="00D02AB4" w:rsidP="00AA143D">
      <w:pPr>
        <w:rPr>
          <w:lang w:eastAsia="en-AU"/>
        </w:rPr>
      </w:pPr>
      <w:r>
        <w:rPr>
          <w:lang w:eastAsia="en-AU"/>
        </w:rPr>
        <w:t>Essential: be a member</w:t>
      </w:r>
    </w:p>
    <w:sectPr w:rsidR="00F81717" w:rsidSect="009B05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11DF" w14:textId="77777777" w:rsidR="009B0514" w:rsidRDefault="009B0514" w:rsidP="0042404D">
      <w:pPr>
        <w:spacing w:after="0" w:line="240" w:lineRule="auto"/>
      </w:pPr>
      <w:r>
        <w:separator/>
      </w:r>
    </w:p>
  </w:endnote>
  <w:endnote w:type="continuationSeparator" w:id="0">
    <w:p w14:paraId="6EEF1D3F" w14:textId="77777777" w:rsidR="009B0514" w:rsidRDefault="009B0514" w:rsidP="0042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441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F57609" w14:textId="77777777" w:rsidR="00D32016" w:rsidRDefault="00D320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E1A19" w14:textId="77777777" w:rsidR="0042404D" w:rsidRPr="0042404D" w:rsidRDefault="00D32016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28B4" w14:textId="77777777" w:rsidR="009B0514" w:rsidRDefault="009B0514" w:rsidP="0042404D">
      <w:pPr>
        <w:spacing w:after="0" w:line="240" w:lineRule="auto"/>
      </w:pPr>
      <w:r>
        <w:separator/>
      </w:r>
    </w:p>
  </w:footnote>
  <w:footnote w:type="continuationSeparator" w:id="0">
    <w:p w14:paraId="5E2D100C" w14:textId="77777777" w:rsidR="009B0514" w:rsidRDefault="009B0514" w:rsidP="0042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DB78" w14:textId="62B52F76" w:rsidR="0042404D" w:rsidRPr="0042404D" w:rsidRDefault="006775B3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B305843" wp14:editId="662ADEB4">
          <wp:simplePos x="0" y="0"/>
          <wp:positionH relativeFrom="margin">
            <wp:align>right</wp:align>
          </wp:positionH>
          <wp:positionV relativeFrom="paragraph">
            <wp:posOffset>-298450</wp:posOffset>
          </wp:positionV>
          <wp:extent cx="1004570" cy="723900"/>
          <wp:effectExtent l="0" t="0" r="5080" b="0"/>
          <wp:wrapTight wrapText="bothSides">
            <wp:wrapPolygon edited="0">
              <wp:start x="0" y="0"/>
              <wp:lineTo x="0" y="21032"/>
              <wp:lineTo x="21300" y="21032"/>
              <wp:lineTo x="21300" y="0"/>
              <wp:lineTo x="0" y="0"/>
            </wp:wrapPolygon>
          </wp:wrapTight>
          <wp:docPr id="1" name="Picture 1" descr="A picture containing text, plan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plant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143D">
      <w:rPr>
        <w:lang w:val="en-US"/>
      </w:rPr>
      <w:t>Job Description</w:t>
    </w:r>
    <w:r w:rsidR="007B62F8">
      <w:rPr>
        <w:lang w:val="en-US"/>
      </w:rPr>
      <w:t xml:space="preserve"> – ACTW </w:t>
    </w:r>
    <w:r w:rsidR="00D877F7">
      <w:rPr>
        <w:lang w:val="en-US"/>
      </w:rPr>
      <w:t>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5CBB"/>
    <w:multiLevelType w:val="multilevel"/>
    <w:tmpl w:val="579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07711"/>
    <w:multiLevelType w:val="hybridMultilevel"/>
    <w:tmpl w:val="AD82FB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7DF4"/>
    <w:multiLevelType w:val="hybridMultilevel"/>
    <w:tmpl w:val="96DCF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00567"/>
    <w:multiLevelType w:val="hybridMultilevel"/>
    <w:tmpl w:val="ED86CC6E"/>
    <w:lvl w:ilvl="0" w:tplc="A962AB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A0BE2"/>
    <w:multiLevelType w:val="multilevel"/>
    <w:tmpl w:val="025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E3C3A"/>
    <w:multiLevelType w:val="hybridMultilevel"/>
    <w:tmpl w:val="62A48A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8265A"/>
    <w:multiLevelType w:val="multilevel"/>
    <w:tmpl w:val="23B6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A247A"/>
    <w:multiLevelType w:val="hybridMultilevel"/>
    <w:tmpl w:val="A83A45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2E5AB9"/>
    <w:multiLevelType w:val="multilevel"/>
    <w:tmpl w:val="611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9B10B1"/>
    <w:multiLevelType w:val="hybridMultilevel"/>
    <w:tmpl w:val="F0661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BA4C3A"/>
    <w:multiLevelType w:val="hybridMultilevel"/>
    <w:tmpl w:val="AD682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3638"/>
    <w:multiLevelType w:val="multilevel"/>
    <w:tmpl w:val="74F2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43E03"/>
    <w:multiLevelType w:val="hybridMultilevel"/>
    <w:tmpl w:val="6900B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60CC9"/>
    <w:multiLevelType w:val="hybridMultilevel"/>
    <w:tmpl w:val="3F482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3C1A"/>
    <w:multiLevelType w:val="hybridMultilevel"/>
    <w:tmpl w:val="075CB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56102">
    <w:abstractNumId w:val="7"/>
  </w:num>
  <w:num w:numId="2" w16cid:durableId="474883522">
    <w:abstractNumId w:val="14"/>
  </w:num>
  <w:num w:numId="3" w16cid:durableId="1086270373">
    <w:abstractNumId w:val="1"/>
  </w:num>
  <w:num w:numId="4" w16cid:durableId="1112436679">
    <w:abstractNumId w:val="6"/>
  </w:num>
  <w:num w:numId="5" w16cid:durableId="663379">
    <w:abstractNumId w:val="11"/>
  </w:num>
  <w:num w:numId="6" w16cid:durableId="4409336">
    <w:abstractNumId w:val="4"/>
  </w:num>
  <w:num w:numId="7" w16cid:durableId="958073899">
    <w:abstractNumId w:val="8"/>
  </w:num>
  <w:num w:numId="8" w16cid:durableId="1970818421">
    <w:abstractNumId w:val="0"/>
  </w:num>
  <w:num w:numId="9" w16cid:durableId="1771971604">
    <w:abstractNumId w:val="9"/>
  </w:num>
  <w:num w:numId="10" w16cid:durableId="890920678">
    <w:abstractNumId w:val="12"/>
  </w:num>
  <w:num w:numId="11" w16cid:durableId="921179115">
    <w:abstractNumId w:val="5"/>
  </w:num>
  <w:num w:numId="12" w16cid:durableId="2016305267">
    <w:abstractNumId w:val="10"/>
  </w:num>
  <w:num w:numId="13" w16cid:durableId="1034039309">
    <w:abstractNumId w:val="2"/>
  </w:num>
  <w:num w:numId="14" w16cid:durableId="1316566774">
    <w:abstractNumId w:val="2"/>
  </w:num>
  <w:num w:numId="15" w16cid:durableId="321278473">
    <w:abstractNumId w:val="13"/>
  </w:num>
  <w:num w:numId="16" w16cid:durableId="1159345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3D"/>
    <w:rsid w:val="00060979"/>
    <w:rsid w:val="000C6C2D"/>
    <w:rsid w:val="000E155E"/>
    <w:rsid w:val="00100B43"/>
    <w:rsid w:val="00136A12"/>
    <w:rsid w:val="001734E1"/>
    <w:rsid w:val="001831B4"/>
    <w:rsid w:val="001970E7"/>
    <w:rsid w:val="001E20EB"/>
    <w:rsid w:val="00207ACD"/>
    <w:rsid w:val="00222BB7"/>
    <w:rsid w:val="002273EA"/>
    <w:rsid w:val="0024655A"/>
    <w:rsid w:val="00271048"/>
    <w:rsid w:val="002D1E45"/>
    <w:rsid w:val="00304A49"/>
    <w:rsid w:val="0032053F"/>
    <w:rsid w:val="003260A8"/>
    <w:rsid w:val="00332925"/>
    <w:rsid w:val="003B5458"/>
    <w:rsid w:val="003F4CAF"/>
    <w:rsid w:val="0042404D"/>
    <w:rsid w:val="00461325"/>
    <w:rsid w:val="004866E8"/>
    <w:rsid w:val="004D54C3"/>
    <w:rsid w:val="0051049C"/>
    <w:rsid w:val="0053067D"/>
    <w:rsid w:val="005621FC"/>
    <w:rsid w:val="005728BE"/>
    <w:rsid w:val="0057399E"/>
    <w:rsid w:val="00582E5D"/>
    <w:rsid w:val="00593EC3"/>
    <w:rsid w:val="00594F08"/>
    <w:rsid w:val="005B11A0"/>
    <w:rsid w:val="005F018E"/>
    <w:rsid w:val="005F5583"/>
    <w:rsid w:val="0060048B"/>
    <w:rsid w:val="00623D3B"/>
    <w:rsid w:val="006775B3"/>
    <w:rsid w:val="006A34CE"/>
    <w:rsid w:val="006B54FB"/>
    <w:rsid w:val="006D36C3"/>
    <w:rsid w:val="006E5BD1"/>
    <w:rsid w:val="00713C6F"/>
    <w:rsid w:val="007725B8"/>
    <w:rsid w:val="00781409"/>
    <w:rsid w:val="00795B74"/>
    <w:rsid w:val="007B62F8"/>
    <w:rsid w:val="007C4DA2"/>
    <w:rsid w:val="007D46B1"/>
    <w:rsid w:val="007D5843"/>
    <w:rsid w:val="00801A18"/>
    <w:rsid w:val="00830FEE"/>
    <w:rsid w:val="0088240F"/>
    <w:rsid w:val="00891E13"/>
    <w:rsid w:val="008943D4"/>
    <w:rsid w:val="008D27C1"/>
    <w:rsid w:val="008E028D"/>
    <w:rsid w:val="00935350"/>
    <w:rsid w:val="00957029"/>
    <w:rsid w:val="00957DE8"/>
    <w:rsid w:val="009715C2"/>
    <w:rsid w:val="00994D23"/>
    <w:rsid w:val="009B0514"/>
    <w:rsid w:val="00A058DD"/>
    <w:rsid w:val="00A10047"/>
    <w:rsid w:val="00A12E85"/>
    <w:rsid w:val="00A905E6"/>
    <w:rsid w:val="00AA143D"/>
    <w:rsid w:val="00AA3A25"/>
    <w:rsid w:val="00AC7777"/>
    <w:rsid w:val="00AE43CD"/>
    <w:rsid w:val="00B22640"/>
    <w:rsid w:val="00B2627C"/>
    <w:rsid w:val="00B30A48"/>
    <w:rsid w:val="00B94ABB"/>
    <w:rsid w:val="00BA7B33"/>
    <w:rsid w:val="00BC5884"/>
    <w:rsid w:val="00BE14A8"/>
    <w:rsid w:val="00BF79C1"/>
    <w:rsid w:val="00C72862"/>
    <w:rsid w:val="00C74CB8"/>
    <w:rsid w:val="00CE65B2"/>
    <w:rsid w:val="00D02AB4"/>
    <w:rsid w:val="00D11FF2"/>
    <w:rsid w:val="00D24AD4"/>
    <w:rsid w:val="00D31D9A"/>
    <w:rsid w:val="00D32016"/>
    <w:rsid w:val="00D35AB3"/>
    <w:rsid w:val="00D363BD"/>
    <w:rsid w:val="00D600F9"/>
    <w:rsid w:val="00D877F7"/>
    <w:rsid w:val="00DE05DD"/>
    <w:rsid w:val="00DE4721"/>
    <w:rsid w:val="00E227CC"/>
    <w:rsid w:val="00E91490"/>
    <w:rsid w:val="00E95322"/>
    <w:rsid w:val="00F04682"/>
    <w:rsid w:val="00F37DAF"/>
    <w:rsid w:val="00F449FC"/>
    <w:rsid w:val="00F60911"/>
    <w:rsid w:val="00F81717"/>
    <w:rsid w:val="00F94508"/>
    <w:rsid w:val="00FE2AFB"/>
    <w:rsid w:val="00FF0C2D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F8685"/>
  <w15:chartTrackingRefBased/>
  <w15:docId w15:val="{752CFCB5-FD2D-4467-AA35-CF20714C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5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4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04D"/>
  </w:style>
  <w:style w:type="paragraph" w:styleId="Footer">
    <w:name w:val="footer"/>
    <w:basedOn w:val="Normal"/>
    <w:link w:val="FooterChar"/>
    <w:uiPriority w:val="99"/>
    <w:unhideWhenUsed/>
    <w:rsid w:val="00424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04D"/>
  </w:style>
  <w:style w:type="character" w:customStyle="1" w:styleId="Heading2Char">
    <w:name w:val="Heading 2 Char"/>
    <w:basedOn w:val="DefaultParagraphFont"/>
    <w:link w:val="Heading2"/>
    <w:uiPriority w:val="9"/>
    <w:rsid w:val="00A90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05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5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905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5E6"/>
    <w:pPr>
      <w:ind w:left="720"/>
      <w:contextualSpacing/>
    </w:pPr>
  </w:style>
  <w:style w:type="table" w:styleId="TableGrid">
    <w:name w:val="Table Grid"/>
    <w:basedOn w:val="TableNormal"/>
    <w:uiPriority w:val="39"/>
    <w:rsid w:val="0099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A143D"/>
    <w:rPr>
      <w:b/>
      <w:bCs/>
    </w:rPr>
  </w:style>
  <w:style w:type="paragraph" w:styleId="Revision">
    <w:name w:val="Revision"/>
    <w:hidden/>
    <w:uiPriority w:val="99"/>
    <w:semiHidden/>
    <w:rsid w:val="00100B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1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actwildlif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T%20Wildlife\Admin\Standard%20Operating%20Procedures\!ACTW%20-%20Admin%20-%20Draft%20SOP%20template%20v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!ACTW - Admin - Draft SOP template v1.1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Wishart</dc:creator>
  <cp:keywords/>
  <dc:description/>
  <cp:lastModifiedBy>Laura Ellis</cp:lastModifiedBy>
  <cp:revision>10</cp:revision>
  <cp:lastPrinted>2022-06-06T02:44:00Z</cp:lastPrinted>
  <dcterms:created xsi:type="dcterms:W3CDTF">2024-02-21T10:06:00Z</dcterms:created>
  <dcterms:modified xsi:type="dcterms:W3CDTF">2024-02-21T10:14:00Z</dcterms:modified>
</cp:coreProperties>
</file>